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ED" w:rsidRDefault="00CD7AED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D7AED" w:rsidRDefault="00CD7AED">
      <w:pPr>
        <w:overflowPunct/>
        <w:jc w:val="center"/>
      </w:pPr>
      <w:r>
        <w:rPr>
          <w:rFonts w:hint="eastAsia"/>
        </w:rPr>
        <w:t>農業集落排水施設使用開始等届</w:t>
      </w:r>
    </w:p>
    <w:p w:rsidR="00CD7AED" w:rsidRDefault="00CD7AED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CD7AED" w:rsidRDefault="00CD7AED">
      <w:pPr>
        <w:overflowPunct/>
      </w:pPr>
      <w:r>
        <w:rPr>
          <w:rFonts w:hint="eastAsia"/>
        </w:rPr>
        <w:t xml:space="preserve">　熊谷市長　　　　</w:t>
      </w:r>
      <w:r w:rsidR="00B95AA4" w:rsidRPr="00B95AA4">
        <w:rPr>
          <w:rFonts w:hint="eastAsia"/>
        </w:rPr>
        <w:t>宛</w:t>
      </w:r>
    </w:p>
    <w:p w:rsidR="00CD7AED" w:rsidRDefault="00CD7AED">
      <w:pPr>
        <w:overflowPunct/>
      </w:pPr>
    </w:p>
    <w:p w:rsidR="00CD7AED" w:rsidRDefault="00CD7AED">
      <w:pPr>
        <w:overflowPunct/>
        <w:jc w:val="right"/>
      </w:pPr>
      <w:r>
        <w:rPr>
          <w:rFonts w:hint="eastAsia"/>
        </w:rPr>
        <w:t xml:space="preserve">届出者　住所　　　　　　　　　　　　</w:t>
      </w:r>
    </w:p>
    <w:p w:rsidR="00CD7AED" w:rsidRDefault="00CD7AED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2048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D7AED" w:rsidRDefault="00CD7AED">
      <w:pPr>
        <w:overflowPunct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  <w:r>
        <w:rPr>
          <w:rFonts w:hint="eastAsia"/>
        </w:rPr>
        <w:t xml:space="preserve">　</w:t>
      </w:r>
    </w:p>
    <w:p w:rsidR="00CD7AED" w:rsidRDefault="00CD7AED">
      <w:pPr>
        <w:overflowPunct/>
      </w:pPr>
    </w:p>
    <w:p w:rsidR="00CD7AED" w:rsidRDefault="00CD7AED">
      <w:pPr>
        <w:overflowPunct/>
      </w:pPr>
      <w:r>
        <w:rPr>
          <w:rFonts w:hint="eastAsia"/>
        </w:rPr>
        <w:t xml:space="preserve">　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21"/>
        <w:gridCol w:w="349"/>
        <w:gridCol w:w="620"/>
        <w:gridCol w:w="3153"/>
      </w:tblGrid>
      <w:tr w:rsidR="00CD7A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43" w:type="dxa"/>
            <w:gridSpan w:val="4"/>
            <w:vAlign w:val="bottom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受益者氏名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7143" w:type="dxa"/>
            <w:gridSpan w:val="4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専用住宅　・　併用住宅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・　その他の建物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開始　・　再開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休止　・　廃止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3773" w:type="dxa"/>
            <w:gridSpan w:val="2"/>
            <w:tcBorders>
              <w:tl2br w:val="single" w:sz="4" w:space="0" w:color="auto"/>
            </w:tcBorders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370" w:type="dxa"/>
            <w:gridSpan w:val="2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廃止の場合に記入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完了検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廃止の場合に記入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  <w:spacing w:val="105"/>
                <w:kern w:val="2"/>
              </w:rPr>
              <w:t>開始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7143" w:type="dxa"/>
            <w:gridSpan w:val="4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7AE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3021" w:type="dxa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  <w:tc>
          <w:tcPr>
            <w:tcW w:w="969" w:type="dxa"/>
            <w:gridSpan w:val="2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53" w:type="dxa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</w:tr>
    </w:tbl>
    <w:p w:rsidR="00CD7AED" w:rsidRDefault="00CD7AED" w:rsidP="002048C3">
      <w:pPr>
        <w:overflowPunct/>
        <w:spacing w:before="167"/>
      </w:pPr>
    </w:p>
    <w:sectPr w:rsidR="00CD7AED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A5" w:rsidRDefault="00CF0BA5" w:rsidP="0012320B">
      <w:r>
        <w:separator/>
      </w:r>
    </w:p>
  </w:endnote>
  <w:endnote w:type="continuationSeparator" w:id="0">
    <w:p w:rsidR="00CF0BA5" w:rsidRDefault="00CF0BA5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A5" w:rsidRDefault="00CF0BA5" w:rsidP="0012320B">
      <w:r>
        <w:separator/>
      </w:r>
    </w:p>
  </w:footnote>
  <w:footnote w:type="continuationSeparator" w:id="0">
    <w:p w:rsidR="00CF0BA5" w:rsidRDefault="00CF0BA5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AED"/>
    <w:rsid w:val="0012320B"/>
    <w:rsid w:val="002048C3"/>
    <w:rsid w:val="004835E8"/>
    <w:rsid w:val="00627719"/>
    <w:rsid w:val="00837E66"/>
    <w:rsid w:val="009F4AFE"/>
    <w:rsid w:val="00B95AA4"/>
    <w:rsid w:val="00CD7AED"/>
    <w:rsid w:val="00CF0BA5"/>
    <w:rsid w:val="00F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9DCDC-1F6E-47E3-83C5-AEF85E9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2</cp:revision>
  <cp:lastPrinted>2005-09-14T05:37:00Z</cp:lastPrinted>
  <dcterms:created xsi:type="dcterms:W3CDTF">2021-12-16T07:01:00Z</dcterms:created>
  <dcterms:modified xsi:type="dcterms:W3CDTF">2021-12-16T07:01:00Z</dcterms:modified>
  <cp:category>_x000d_</cp:category>
</cp:coreProperties>
</file>